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3" w:rsidRDefault="00851385">
      <w:pPr>
        <w:ind w:firstLineChars="1096" w:firstLine="352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</w:t>
      </w:r>
      <w:r w:rsidR="00EA3462">
        <w:rPr>
          <w:rFonts w:ascii="黑体" w:eastAsia="黑体" w:hint="eastAsia"/>
          <w:b/>
          <w:sz w:val="32"/>
          <w:szCs w:val="32"/>
        </w:rPr>
        <w:t>6</w:t>
      </w:r>
      <w:r>
        <w:rPr>
          <w:rFonts w:ascii="黑体" w:eastAsia="黑体" w:hint="eastAsia"/>
          <w:b/>
          <w:sz w:val="32"/>
          <w:szCs w:val="32"/>
        </w:rPr>
        <w:t>届优秀毕业生汇总表</w:t>
      </w:r>
    </w:p>
    <w:tbl>
      <w:tblPr>
        <w:tblW w:w="8522" w:type="dxa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83"/>
        <w:gridCol w:w="2131"/>
      </w:tblGrid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EA3462" w:rsidP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金融</w:t>
            </w:r>
          </w:p>
        </w:tc>
        <w:tc>
          <w:tcPr>
            <w:tcW w:w="2131" w:type="dxa"/>
            <w:shd w:val="clear" w:color="auto" w:fill="auto"/>
          </w:tcPr>
          <w:p w:rsidR="005B37E3" w:rsidRDefault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黎杰文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5B37E3" w:rsidRDefault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EA3462" w:rsidP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金融</w:t>
            </w:r>
          </w:p>
        </w:tc>
        <w:tc>
          <w:tcPr>
            <w:tcW w:w="2131" w:type="dxa"/>
            <w:shd w:val="clear" w:color="auto" w:fill="auto"/>
          </w:tcPr>
          <w:p w:rsidR="005B37E3" w:rsidRDefault="00EA346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刘星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5B37E3" w:rsidRDefault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EA3462" w:rsidP="00EA3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金融</w:t>
            </w:r>
          </w:p>
        </w:tc>
        <w:tc>
          <w:tcPr>
            <w:tcW w:w="2131" w:type="dxa"/>
            <w:shd w:val="clear" w:color="auto" w:fill="auto"/>
          </w:tcPr>
          <w:p w:rsidR="005B37E3" w:rsidRDefault="00EA346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刘恋</w:t>
            </w:r>
            <w:bookmarkStart w:id="0" w:name="_GoBack"/>
            <w:bookmarkEnd w:id="0"/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851385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851385" w:rsidRDefault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51385" w:rsidRDefault="00851385" w:rsidP="00851385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</w:tr>
      <w:tr w:rsidR="00851385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851385" w:rsidRDefault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51385" w:rsidRDefault="00851385" w:rsidP="00851385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</w:tbl>
    <w:p w:rsidR="005B37E3" w:rsidRDefault="005B37E3"/>
    <w:sectPr w:rsidR="005B37E3">
      <w:pgSz w:w="11906" w:h="16838"/>
      <w:pgMar w:top="1440" w:right="126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6DF4"/>
    <w:rsid w:val="005B37E3"/>
    <w:rsid w:val="00851385"/>
    <w:rsid w:val="00865BE1"/>
    <w:rsid w:val="00EA3462"/>
    <w:rsid w:val="4E5D6D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55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2018-08-06T08:55:00Z</dcterms:created>
  <dc:creator>zo小t</dc:creator>
  <lastModifiedBy>Administrator</lastModifiedBy>
  <dcterms:modified xsi:type="dcterms:W3CDTF">2018-08-06T08:55:00Z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